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EEE0" w14:textId="50C53666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A04908">
      <w:rPr>
        <w:rFonts w:hint="eastAsia"/>
        <w:sz w:val="36"/>
        <w:szCs w:val="32"/>
        <w:lang w:eastAsia="zh-TW"/>
      </w:rPr>
      <w:t>６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〈作文〉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25627C"/>
    <w:rsid w:val="00257A55"/>
    <w:rsid w:val="00380810"/>
    <w:rsid w:val="00611E74"/>
    <w:rsid w:val="006151B4"/>
    <w:rsid w:val="00765E6B"/>
    <w:rsid w:val="007963A1"/>
    <w:rsid w:val="0097455D"/>
    <w:rsid w:val="009D1141"/>
    <w:rsid w:val="00A04908"/>
    <w:rsid w:val="00A76AD4"/>
    <w:rsid w:val="00B46514"/>
    <w:rsid w:val="00BB0BD5"/>
    <w:rsid w:val="00BC7D58"/>
    <w:rsid w:val="00C05252"/>
    <w:rsid w:val="00DC3332"/>
    <w:rsid w:val="00DC4265"/>
    <w:rsid w:val="00E66D38"/>
    <w:rsid w:val="00E9385B"/>
    <w:rsid w:val="00E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sakubun-genkou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sakubun-genkou</dc:title>
  <dc:subject/>
  <dc:creator/>
  <cp:keywords/>
  <cp:lastModifiedBy/>
  <cp:revision>1</cp:revision>
  <cp:lastPrinted>2008-01-17T11:38:00Z</cp:lastPrinted>
  <dcterms:created xsi:type="dcterms:W3CDTF">2024-04-22T07:46:00Z</dcterms:created>
  <dcterms:modified xsi:type="dcterms:W3CDTF">2024-04-22T11:00:00Z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